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D2" w:rsidRPr="00D30EF2" w:rsidRDefault="00B659D2" w:rsidP="00B659D2">
      <w:pPr>
        <w:pStyle w:val="Brdtext"/>
        <w:rPr>
          <w:rFonts w:ascii="Arial" w:hAnsi="Arial" w:cs="Arial"/>
        </w:rPr>
      </w:pPr>
      <w:r w:rsidRPr="00D30EF2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-1032"/>
        <w:tblW w:w="4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219"/>
      </w:tblGrid>
      <w:tr w:rsidR="00B659D2" w:rsidRPr="00D30EF2" w:rsidTr="00D30EF2">
        <w:trPr>
          <w:trHeight w:val="433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 w:rsidR="00B659D2" w:rsidRPr="00D30EF2" w:rsidRDefault="00B659D2" w:rsidP="00D30EF2">
            <w:pPr>
              <w:pStyle w:val="Brdtext"/>
              <w:spacing w:after="0"/>
              <w:rPr>
                <w:sz w:val="20"/>
                <w:szCs w:val="20"/>
              </w:rPr>
            </w:pPr>
            <w:r w:rsidRPr="00D30EF2">
              <w:rPr>
                <w:sz w:val="20"/>
                <w:szCs w:val="20"/>
              </w:rPr>
              <w:t>Till miljöförvaltningen Göteborg</w:t>
            </w:r>
          </w:p>
          <w:p w:rsidR="00B659D2" w:rsidRPr="00D30EF2" w:rsidRDefault="00DF5310" w:rsidP="00D30EF2">
            <w:pPr>
              <w:pStyle w:val="Brdtext"/>
              <w:spacing w:after="0"/>
              <w:rPr>
                <w:sz w:val="20"/>
                <w:szCs w:val="20"/>
              </w:rPr>
            </w:pPr>
            <w:hyperlink r:id="rId6" w:history="1">
              <w:r w:rsidR="00B659D2" w:rsidRPr="00D30EF2">
                <w:rPr>
                  <w:rStyle w:val="Hyperlnk"/>
                  <w:sz w:val="20"/>
                  <w:szCs w:val="20"/>
                </w:rPr>
                <w:t>miljoforvaltningen@miljo.goteborg.</w:t>
              </w:r>
              <w:proofErr w:type="gramStart"/>
              <w:r w:rsidR="00B659D2" w:rsidRPr="00D30EF2">
                <w:rPr>
                  <w:rStyle w:val="Hyperlnk"/>
                  <w:sz w:val="20"/>
                  <w:szCs w:val="20"/>
                </w:rPr>
                <w:t>se</w:t>
              </w:r>
            </w:hyperlink>
            <w:r w:rsidR="00B659D2" w:rsidRPr="00D30EF2">
              <w:rPr>
                <w:sz w:val="20"/>
                <w:szCs w:val="20"/>
              </w:rPr>
              <w:t xml:space="preserve">   och</w:t>
            </w:r>
            <w:proofErr w:type="gramEnd"/>
          </w:p>
          <w:sdt>
            <w:sdtPr>
              <w:rPr>
                <w:rStyle w:val="Hyperlnk"/>
                <w:sz w:val="20"/>
              </w:rPr>
              <w:id w:val="27366576"/>
              <w:placeholder>
                <w:docPart w:val="DefaultPlaceholder_22675703"/>
              </w:placeholder>
            </w:sdtPr>
            <w:sdtContent>
              <w:p w:rsidR="00B659D2" w:rsidRPr="0086193E" w:rsidRDefault="00B659D2" w:rsidP="00D30EF2">
                <w:pPr>
                  <w:pStyle w:val="Brdtext"/>
                  <w:spacing w:after="0"/>
                  <w:rPr>
                    <w:rStyle w:val="Hyperlnk"/>
                    <w:sz w:val="20"/>
                  </w:rPr>
                </w:pPr>
                <w:r w:rsidRPr="0086193E">
                  <w:rPr>
                    <w:rStyle w:val="Hyperlnk"/>
                    <w:sz w:val="20"/>
                  </w:rPr>
                  <w:t xml:space="preserve">aktuell </w:t>
                </w:r>
                <w:proofErr w:type="spellStart"/>
                <w:r w:rsidRPr="0086193E">
                  <w:rPr>
                    <w:rStyle w:val="Hyperlnk"/>
                    <w:sz w:val="20"/>
                  </w:rPr>
                  <w:t>handläggare@miljo.goteborg.se</w:t>
                </w:r>
                <w:proofErr w:type="spellEnd"/>
                <w:r w:rsidRPr="0086193E">
                  <w:rPr>
                    <w:rStyle w:val="Hyperlnk"/>
                    <w:sz w:val="20"/>
                  </w:rPr>
                  <w:t xml:space="preserve"> </w:t>
                </w:r>
              </w:p>
            </w:sdtContent>
          </w:sdt>
          <w:p w:rsidR="00B659D2" w:rsidRPr="00D30EF2" w:rsidRDefault="00B659D2" w:rsidP="00D30EF2">
            <w:pPr>
              <w:pStyle w:val="Brdtext"/>
              <w:spacing w:after="0"/>
              <w:rPr>
                <w:sz w:val="20"/>
                <w:szCs w:val="20"/>
              </w:rPr>
            </w:pPr>
          </w:p>
          <w:p w:rsidR="00B659D2" w:rsidRPr="00D30EF2" w:rsidRDefault="00B659D2" w:rsidP="00D30EF2">
            <w:pPr>
              <w:pStyle w:val="Brdtext"/>
              <w:spacing w:after="0"/>
              <w:rPr>
                <w:sz w:val="20"/>
                <w:szCs w:val="20"/>
                <w:u w:val="single"/>
              </w:rPr>
            </w:pPr>
            <w:r w:rsidRPr="0086193E">
              <w:rPr>
                <w:i/>
                <w:sz w:val="20"/>
                <w:szCs w:val="20"/>
              </w:rPr>
              <w:t>och</w:t>
            </w:r>
            <w:r w:rsidR="0086193E" w:rsidRPr="00D30EF2">
              <w:rPr>
                <w:sz w:val="20"/>
                <w:szCs w:val="20"/>
              </w:rPr>
              <w:t xml:space="preserve"> kopia till</w:t>
            </w:r>
          </w:p>
          <w:p w:rsidR="00B659D2" w:rsidRPr="00D30EF2" w:rsidRDefault="00DF5310" w:rsidP="00D30EF2">
            <w:pPr>
              <w:pStyle w:val="Brdtext"/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366570"/>
                <w:placeholder>
                  <w:docPart w:val="49962E0BB2D44F6EAFC739430A1E0AB2"/>
                </w:placeholder>
              </w:sdtPr>
              <w:sdtContent>
                <w:r w:rsidR="0086193E" w:rsidRPr="003355B8">
                  <w:rPr>
                    <w:rStyle w:val="Hyperlnk"/>
                    <w:sz w:val="20"/>
                  </w:rPr>
                  <w:t>aktuell.projektledare@tk.goteborg.se</w:t>
                </w:r>
              </w:sdtContent>
            </w:sdt>
            <w:r w:rsidR="0086193E" w:rsidRPr="00D30EF2">
              <w:rPr>
                <w:sz w:val="20"/>
                <w:szCs w:val="20"/>
              </w:rPr>
              <w:t xml:space="preserve"> </w:t>
            </w:r>
            <w:r w:rsidR="00B659D2" w:rsidRPr="00D30EF2">
              <w:rPr>
                <w:sz w:val="20"/>
                <w:szCs w:val="20"/>
              </w:rPr>
              <w:t>och</w:t>
            </w:r>
          </w:p>
          <w:p w:rsidR="00B659D2" w:rsidRPr="00D30EF2" w:rsidRDefault="00DF5310" w:rsidP="00D30EF2">
            <w:pPr>
              <w:pStyle w:val="Brdtext"/>
              <w:spacing w:after="0"/>
              <w:rPr>
                <w:sz w:val="20"/>
                <w:szCs w:val="20"/>
              </w:rPr>
            </w:pPr>
            <w:hyperlink r:id="rId7" w:history="1">
              <w:r w:rsidR="000E4495" w:rsidRPr="000E4495">
                <w:rPr>
                  <w:rStyle w:val="Hyperlnk"/>
                  <w:sz w:val="20"/>
                  <w:szCs w:val="20"/>
                </w:rPr>
                <w:t>trafikkontoret@trafikkontoret.goteborg.se</w:t>
              </w:r>
            </w:hyperlink>
          </w:p>
        </w:tc>
      </w:tr>
    </w:tbl>
    <w:p w:rsidR="00B659D2" w:rsidRPr="00D30EF2" w:rsidRDefault="00B659D2" w:rsidP="00B659D2">
      <w:pPr>
        <w:pStyle w:val="Brdtext"/>
        <w:rPr>
          <w:rFonts w:ascii="Arial" w:hAnsi="Arial" w:cs="Arial"/>
        </w:rPr>
      </w:pPr>
    </w:p>
    <w:p w:rsidR="00D30EF2" w:rsidRDefault="00D30EF2" w:rsidP="00B659D2">
      <w:pPr>
        <w:pStyle w:val="Brdtext"/>
        <w:rPr>
          <w:rFonts w:ascii="Arial" w:hAnsi="Arial" w:cs="Arial"/>
          <w:bCs/>
          <w:sz w:val="20"/>
        </w:rPr>
      </w:pPr>
    </w:p>
    <w:p w:rsidR="00B659D2" w:rsidRPr="00D30EF2" w:rsidRDefault="00B659D2" w:rsidP="00B659D2">
      <w:pPr>
        <w:pStyle w:val="Brdtext"/>
        <w:rPr>
          <w:rFonts w:ascii="Arial" w:hAnsi="Arial" w:cs="Arial"/>
          <w:bCs/>
          <w:sz w:val="20"/>
        </w:rPr>
      </w:pPr>
      <w:r w:rsidRPr="00D30EF2">
        <w:rPr>
          <w:rFonts w:ascii="Arial" w:hAnsi="Arial" w:cs="Arial"/>
          <w:bCs/>
          <w:sz w:val="20"/>
        </w:rPr>
        <w:t>Dnr:</w:t>
      </w:r>
      <w:sdt>
        <w:sdtPr>
          <w:rPr>
            <w:rFonts w:ascii="Arial" w:hAnsi="Arial" w:cs="Arial"/>
            <w:bCs/>
            <w:sz w:val="20"/>
          </w:rPr>
          <w:id w:val="27822981"/>
          <w:placeholder>
            <w:docPart w:val="85310A0E494442A88B5C50EB95CA839E"/>
          </w:placeholder>
        </w:sdtPr>
        <w:sdtContent>
          <w:r w:rsidRPr="00D30EF2">
            <w:rPr>
              <w:rFonts w:ascii="Arial" w:hAnsi="Arial" w:cs="Arial"/>
              <w:bCs/>
              <w:sz w:val="20"/>
            </w:rPr>
            <w:t>__________</w:t>
          </w:r>
        </w:sdtContent>
      </w:sdt>
      <w:r w:rsidRPr="00D30EF2">
        <w:rPr>
          <w:rFonts w:ascii="Arial" w:hAnsi="Arial" w:cs="Arial"/>
          <w:bCs/>
          <w:sz w:val="20"/>
        </w:rPr>
        <w:t xml:space="preserve"> </w:t>
      </w:r>
    </w:p>
    <w:p w:rsidR="00D30EF2" w:rsidRPr="00C6667B" w:rsidRDefault="00B659D2" w:rsidP="00B659D2">
      <w:pPr>
        <w:pStyle w:val="Brdtext"/>
        <w:spacing w:after="0"/>
        <w:rPr>
          <w:rFonts w:ascii="Arial" w:hAnsi="Arial" w:cs="Arial"/>
          <w:b/>
          <w:bCs/>
          <w:sz w:val="26"/>
          <w:szCs w:val="26"/>
        </w:rPr>
      </w:pPr>
      <w:r w:rsidRPr="00D30EF2">
        <w:rPr>
          <w:rFonts w:ascii="Arial" w:hAnsi="Arial" w:cs="Arial"/>
          <w:b/>
          <w:bCs/>
          <w:sz w:val="26"/>
          <w:szCs w:val="26"/>
        </w:rPr>
        <w:t>Underrättelse om förorenad mark enligt 10 kap miljöbalken</w:t>
      </w:r>
    </w:p>
    <w:p w:rsidR="00B659D2" w:rsidRPr="00D30EF2" w:rsidRDefault="00B659D2" w:rsidP="00B659D2">
      <w:pPr>
        <w:pStyle w:val="Brdtext"/>
        <w:spacing w:after="0"/>
        <w:rPr>
          <w:rFonts w:ascii="Arial" w:hAnsi="Arial" w:cs="Arial"/>
        </w:rPr>
      </w:pPr>
    </w:p>
    <w:tbl>
      <w:tblPr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181"/>
        <w:gridCol w:w="4749"/>
      </w:tblGrid>
      <w:tr w:rsidR="00C6667B" w:rsidRPr="00F604E9" w:rsidTr="00C6667B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Projekt: 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3"/>
              <w:placeholder>
                <w:docPart w:val="D99A4B3BC0E649DA8C8A108973A48F55"/>
              </w:placeholder>
              <w:showingPlcHdr/>
            </w:sdtPr>
            <w:sdtContent>
              <w:p w:rsidR="00C6667B" w:rsidRPr="00F604E9" w:rsidRDefault="00C6667B" w:rsidP="00A126F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Adress: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4"/>
              <w:placeholder>
                <w:docPart w:val="5FC968D154ED4919B87CE2DE2ABA573F"/>
              </w:placeholder>
              <w:showingPlcHdr/>
            </w:sdtPr>
            <w:sdtContent>
              <w:p w:rsidR="00C6667B" w:rsidRPr="00F604E9" w:rsidRDefault="00C6667B" w:rsidP="00A126F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Fastighet: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5"/>
              <w:placeholder>
                <w:docPart w:val="60CD2ABB281F4F6F9CAC2AA662BC02D5"/>
              </w:placeholder>
              <w:showingPlcHdr/>
            </w:sdtPr>
            <w:sdtContent>
              <w:p w:rsidR="00C6667B" w:rsidRPr="00F604E9" w:rsidRDefault="00C6667B" w:rsidP="00A126F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Datum och klockslag när förorening påträffats: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6"/>
              <w:placeholder>
                <w:docPart w:val="EF9339A7C8D9401CAC1D5FEBF8FB6476"/>
              </w:placeholder>
              <w:showingPlcHdr/>
            </w:sdtPr>
            <w:sdtContent>
              <w:p w:rsidR="00C6667B" w:rsidRPr="00F604E9" w:rsidRDefault="00C6667B" w:rsidP="00A126F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Typ av förorening: </w:t>
            </w:r>
          </w:p>
          <w:sdt>
            <w:sdtPr>
              <w:rPr>
                <w:sz w:val="18"/>
                <w:szCs w:val="18"/>
              </w:rPr>
              <w:id w:val="490727"/>
              <w:placeholder>
                <w:docPart w:val="38A11167F09C4412B3A2D8D73FD39492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Bedömning av föroreningens omfattning: </w:t>
            </w:r>
          </w:p>
          <w:sdt>
            <w:sdtPr>
              <w:rPr>
                <w:sz w:val="18"/>
                <w:szCs w:val="18"/>
              </w:rPr>
              <w:id w:val="490728"/>
              <w:placeholder>
                <w:docPart w:val="18CD57ADDED945519C43AA7929565653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Orsak till markarbete, iakttagelse, spridningsrisker, verksamhetshistorik etc. </w:t>
            </w:r>
          </w:p>
          <w:sdt>
            <w:sdtPr>
              <w:rPr>
                <w:sz w:val="18"/>
                <w:szCs w:val="18"/>
              </w:rPr>
              <w:id w:val="490729"/>
              <w:placeholder>
                <w:docPart w:val="BC36F6CD50974EF2AEB342CFFB5ED40F"/>
              </w:placeholder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C6667B" w:rsidRPr="00F604E9" w:rsidRDefault="00DF5310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C6667B" w:rsidRPr="00F604E9" w:rsidTr="00C6667B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Första insats, för att begränsa risk för skada eller olägenhet på människors hälsa och miljön: </w:t>
            </w:r>
          </w:p>
          <w:sdt>
            <w:sdtPr>
              <w:rPr>
                <w:sz w:val="18"/>
                <w:szCs w:val="18"/>
              </w:rPr>
              <w:id w:val="490730"/>
              <w:placeholder>
                <w:docPart w:val="BC36F6CD50974EF2AEB342CFFB5ED40F"/>
              </w:placeholder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C6667B" w:rsidRPr="00F604E9" w:rsidRDefault="00DF5310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C6667B" w:rsidRPr="00F604E9" w:rsidTr="00C6667B">
        <w:trPr>
          <w:trHeight w:val="319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Karta </w:t>
            </w:r>
            <w:proofErr w:type="gramStart"/>
            <w:r w:rsidRPr="00F604E9">
              <w:rPr>
                <w:sz w:val="18"/>
                <w:szCs w:val="18"/>
              </w:rPr>
              <w:t>bifogas:   Ja</w:t>
            </w:r>
            <w:proofErr w:type="gramEnd"/>
            <w:r w:rsidRPr="00F604E9">
              <w:rPr>
                <w:sz w:val="18"/>
                <w:szCs w:val="18"/>
              </w:rPr>
              <w:t xml:space="preserve">  </w:t>
            </w:r>
            <w:r w:rsidR="00DF5310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DF5310">
              <w:rPr>
                <w:sz w:val="18"/>
                <w:szCs w:val="18"/>
              </w:rPr>
            </w:r>
            <w:r w:rsidR="00DF5310">
              <w:rPr>
                <w:sz w:val="18"/>
                <w:szCs w:val="18"/>
              </w:rPr>
              <w:fldChar w:fldCharType="separate"/>
            </w:r>
            <w:r w:rsidR="00DF5310" w:rsidRPr="00F604E9">
              <w:rPr>
                <w:sz w:val="18"/>
                <w:szCs w:val="18"/>
              </w:rPr>
              <w:fldChar w:fldCharType="end"/>
            </w:r>
            <w:r w:rsidRPr="00F604E9">
              <w:rPr>
                <w:sz w:val="18"/>
                <w:szCs w:val="18"/>
              </w:rPr>
              <w:t xml:space="preserve">           Nej  </w:t>
            </w:r>
            <w:r w:rsidR="00DF5310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DF5310">
              <w:rPr>
                <w:sz w:val="18"/>
                <w:szCs w:val="18"/>
              </w:rPr>
            </w:r>
            <w:r w:rsidR="00DF5310">
              <w:rPr>
                <w:sz w:val="18"/>
                <w:szCs w:val="18"/>
              </w:rPr>
              <w:fldChar w:fldCharType="separate"/>
            </w:r>
            <w:r w:rsidR="00DF5310" w:rsidRPr="00F604E9">
              <w:rPr>
                <w:sz w:val="18"/>
                <w:szCs w:val="18"/>
              </w:rPr>
              <w:fldChar w:fldCharType="end"/>
            </w:r>
            <w:r w:rsidRPr="00F604E9">
              <w:rPr>
                <w:sz w:val="18"/>
                <w:szCs w:val="18"/>
              </w:rPr>
              <w:t xml:space="preserve">                        </w:t>
            </w:r>
          </w:p>
        </w:tc>
      </w:tr>
    </w:tbl>
    <w:p w:rsidR="00C6667B" w:rsidRDefault="00C6667B" w:rsidP="00C6667B">
      <w:pPr>
        <w:pStyle w:val="Brdtext"/>
        <w:rPr>
          <w:rFonts w:ascii="Arial" w:hAnsi="Arial" w:cs="Arial"/>
          <w:b/>
          <w:bCs/>
        </w:rPr>
      </w:pPr>
    </w:p>
    <w:p w:rsidR="00C6667B" w:rsidRPr="00C6667B" w:rsidRDefault="00C6667B" w:rsidP="00C6667B">
      <w:pPr>
        <w:spacing w:line="276" w:lineRule="auto"/>
        <w:ind w:right="566"/>
        <w:outlineLvl w:val="0"/>
        <w:rPr>
          <w:rFonts w:ascii="Arial" w:hAnsi="Arial" w:cs="Arial"/>
          <w:b/>
          <w:bCs/>
        </w:rPr>
      </w:pPr>
      <w:r w:rsidRPr="00C6667B">
        <w:rPr>
          <w:rFonts w:ascii="Arial" w:hAnsi="Arial" w:cs="Arial"/>
          <w:b/>
          <w:bCs/>
        </w:rPr>
        <w:t xml:space="preserve">Kontaktpersoner </w:t>
      </w:r>
    </w:p>
    <w:tbl>
      <w:tblPr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685"/>
        <w:gridCol w:w="5245"/>
      </w:tblGrid>
      <w:tr w:rsidR="00C6667B" w:rsidRPr="00F604E9" w:rsidTr="00C6667B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Byggherre </w:t>
            </w:r>
          </w:p>
          <w:p w:rsidR="00C6667B" w:rsidRPr="00F604E9" w:rsidRDefault="00C6667B" w:rsidP="00A126F5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Göteborgs Stad Trafikkontoret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Projektledare (miljöansvarig) inkl tel.</w:t>
            </w:r>
          </w:p>
          <w:sdt>
            <w:sdtPr>
              <w:rPr>
                <w:sz w:val="18"/>
                <w:szCs w:val="18"/>
              </w:rPr>
              <w:id w:val="490745"/>
              <w:placeholder>
                <w:docPart w:val="3AF7D821373D430899504BE2E167A39C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Byggledare inkl tel.</w:t>
            </w:r>
          </w:p>
          <w:sdt>
            <w:sdtPr>
              <w:rPr>
                <w:sz w:val="18"/>
                <w:szCs w:val="18"/>
              </w:rPr>
              <w:id w:val="490746"/>
              <w:placeholder>
                <w:docPart w:val="8F8F4D0EA1C34C74B229E41C0595C12F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Entreprenör </w:t>
            </w:r>
          </w:p>
          <w:sdt>
            <w:sdtPr>
              <w:rPr>
                <w:sz w:val="18"/>
                <w:szCs w:val="18"/>
              </w:rPr>
              <w:id w:val="490747"/>
              <w:placeholder>
                <w:docPart w:val="F44884577FA44FECAAD6C94A60E854E8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48"/>
              <w:placeholder>
                <w:docPart w:val="4D91D40F1F6A41D8BD3FCBB65B6ABF64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6667B" w:rsidRPr="00F604E9" w:rsidTr="00C6667B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Fastighetsägare (om annan än byggherre)</w:t>
            </w:r>
          </w:p>
          <w:sdt>
            <w:sdtPr>
              <w:rPr>
                <w:sz w:val="18"/>
                <w:szCs w:val="18"/>
              </w:rPr>
              <w:id w:val="490749"/>
              <w:placeholder>
                <w:docPart w:val="D5D40E8377E448018F2186C76F23B163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67B" w:rsidRPr="00F604E9" w:rsidRDefault="00C6667B" w:rsidP="00A126F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50"/>
              <w:placeholder>
                <w:docPart w:val="A68AAD200AC04BF283F901D2118B4A99"/>
              </w:placeholder>
              <w:showingPlcHdr/>
            </w:sdtPr>
            <w:sdtContent>
              <w:p w:rsidR="00C6667B" w:rsidRPr="00F604E9" w:rsidRDefault="00C6667B" w:rsidP="00A126F5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C6667B" w:rsidRDefault="00C6667B" w:rsidP="00C6667B">
      <w:pPr>
        <w:ind w:right="566"/>
        <w:outlineLvl w:val="0"/>
        <w:rPr>
          <w:b/>
          <w:bCs/>
          <w:sz w:val="16"/>
          <w:szCs w:val="16"/>
        </w:rPr>
      </w:pPr>
    </w:p>
    <w:p w:rsidR="00C6667B" w:rsidRDefault="00C6667B" w:rsidP="00C6667B">
      <w:pPr>
        <w:ind w:right="566"/>
        <w:outlineLvl w:val="0"/>
        <w:rPr>
          <w:rFonts w:ascii="Arial" w:hAnsi="Arial" w:cs="Arial"/>
          <w:sz w:val="22"/>
          <w:szCs w:val="22"/>
        </w:rPr>
      </w:pPr>
    </w:p>
    <w:p w:rsidR="00C6667B" w:rsidRPr="00C6667B" w:rsidRDefault="00C6667B" w:rsidP="00C6667B">
      <w:pPr>
        <w:ind w:right="566"/>
        <w:outlineLvl w:val="0"/>
        <w:rPr>
          <w:rFonts w:ascii="Arial" w:hAnsi="Arial" w:cs="Arial"/>
          <w:sz w:val="22"/>
          <w:szCs w:val="22"/>
        </w:rPr>
      </w:pPr>
      <w:r w:rsidRPr="00C6667B">
        <w:rPr>
          <w:rFonts w:ascii="Arial" w:hAnsi="Arial" w:cs="Arial"/>
          <w:sz w:val="22"/>
          <w:szCs w:val="22"/>
        </w:rPr>
        <w:t>På Göteborgs Stad Trafikkontorets uppdrag</w:t>
      </w:r>
    </w:p>
    <w:p w:rsidR="00C6667B" w:rsidRPr="00C6667B" w:rsidRDefault="00C6667B" w:rsidP="00C6667B">
      <w:pPr>
        <w:tabs>
          <w:tab w:val="left" w:pos="7371"/>
        </w:tabs>
        <w:ind w:right="-1134"/>
        <w:outlineLvl w:val="0"/>
        <w:rPr>
          <w:rFonts w:ascii="Arial" w:hAnsi="Arial" w:cs="Arial"/>
          <w:sz w:val="22"/>
          <w:szCs w:val="22"/>
        </w:rPr>
      </w:pPr>
    </w:p>
    <w:p w:rsidR="00C6667B" w:rsidRDefault="00C6667B" w:rsidP="00C6667B">
      <w:pPr>
        <w:tabs>
          <w:tab w:val="left" w:pos="7371"/>
        </w:tabs>
        <w:ind w:right="-1134"/>
        <w:outlineLvl w:val="0"/>
        <w:rPr>
          <w:rFonts w:ascii="Arial" w:hAnsi="Arial" w:cs="Arial"/>
          <w:sz w:val="22"/>
          <w:szCs w:val="22"/>
        </w:rPr>
      </w:pPr>
    </w:p>
    <w:p w:rsidR="00C6667B" w:rsidRPr="00C6667B" w:rsidRDefault="00C6667B" w:rsidP="00C6667B">
      <w:pPr>
        <w:tabs>
          <w:tab w:val="left" w:pos="7371"/>
        </w:tabs>
        <w:ind w:right="-1134"/>
        <w:outlineLvl w:val="0"/>
        <w:rPr>
          <w:rFonts w:ascii="Arial" w:hAnsi="Arial" w:cs="Arial"/>
          <w:sz w:val="22"/>
          <w:szCs w:val="22"/>
        </w:rPr>
      </w:pPr>
    </w:p>
    <w:p w:rsidR="00C6667B" w:rsidRPr="00C6667B" w:rsidRDefault="00C6667B" w:rsidP="00C6667B">
      <w:pPr>
        <w:tabs>
          <w:tab w:val="left" w:pos="7371"/>
        </w:tabs>
        <w:ind w:right="-1134"/>
        <w:outlineLvl w:val="0"/>
        <w:rPr>
          <w:rFonts w:ascii="Arial" w:hAnsi="Arial" w:cs="Arial"/>
          <w:sz w:val="22"/>
          <w:szCs w:val="22"/>
        </w:rPr>
      </w:pPr>
      <w:r w:rsidRPr="00C6667B">
        <w:rPr>
          <w:rFonts w:ascii="Arial" w:hAnsi="Arial" w:cs="Arial"/>
          <w:sz w:val="22"/>
          <w:szCs w:val="22"/>
        </w:rPr>
        <w:t>Namnförtydligande</w:t>
      </w:r>
    </w:p>
    <w:p w:rsidR="00C6667B" w:rsidRDefault="00C6667B" w:rsidP="00C6667B">
      <w:pPr>
        <w:pStyle w:val="Brdtext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27366577"/>
        <w:placeholder>
          <w:docPart w:val="DefaultPlaceholder_22675703"/>
        </w:placeholder>
      </w:sdtPr>
      <w:sdtContent>
        <w:p w:rsidR="0086193E" w:rsidRPr="00C6667B" w:rsidRDefault="00C73463" w:rsidP="00C6667B">
          <w:pPr>
            <w:pStyle w:val="Brdtext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_________</w:t>
          </w:r>
          <w:r w:rsidR="0086193E">
            <w:rPr>
              <w:rFonts w:ascii="Arial" w:hAnsi="Arial" w:cs="Arial"/>
              <w:b/>
              <w:bCs/>
              <w:sz w:val="22"/>
              <w:szCs w:val="22"/>
            </w:rPr>
            <w:t>___________</w:t>
          </w:r>
        </w:p>
      </w:sdtContent>
    </w:sdt>
    <w:sectPr w:rsidR="0086193E" w:rsidRPr="00C6667B" w:rsidSect="008F345B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E4" w:rsidRDefault="002870E4">
      <w:r>
        <w:separator/>
      </w:r>
    </w:p>
  </w:endnote>
  <w:endnote w:type="continuationSeparator" w:id="0">
    <w:p w:rsidR="002870E4" w:rsidRDefault="0028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7B" w:rsidRPr="00C6667B" w:rsidRDefault="00C6667B">
    <w:pPr>
      <w:pStyle w:val="Sidfot"/>
      <w:rPr>
        <w:rFonts w:ascii="Arial" w:hAnsi="Arial" w:cs="Arial"/>
        <w:sz w:val="18"/>
        <w:szCs w:val="18"/>
      </w:rPr>
    </w:pPr>
    <w:r w:rsidRPr="00C6667B">
      <w:rPr>
        <w:rFonts w:ascii="Arial" w:hAnsi="Arial" w:cs="Arial"/>
        <w:sz w:val="18"/>
        <w:szCs w:val="18"/>
      </w:rPr>
      <w:t>Rutin upprättad 2015-</w:t>
    </w:r>
    <w:r w:rsidR="00F838B4">
      <w:rPr>
        <w:rFonts w:ascii="Arial" w:hAnsi="Arial" w:cs="Arial"/>
        <w:sz w:val="18"/>
        <w:szCs w:val="18"/>
      </w:rPr>
      <w:t>04-15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E4" w:rsidRDefault="002870E4">
      <w:r>
        <w:separator/>
      </w:r>
    </w:p>
  </w:footnote>
  <w:footnote w:type="continuationSeparator" w:id="0">
    <w:p w:rsidR="002870E4" w:rsidRDefault="0028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30EF2"/>
    <w:rsid w:val="00090BD9"/>
    <w:rsid w:val="000E4495"/>
    <w:rsid w:val="001343B4"/>
    <w:rsid w:val="001D6A68"/>
    <w:rsid w:val="002870E4"/>
    <w:rsid w:val="002B7DED"/>
    <w:rsid w:val="00311B8D"/>
    <w:rsid w:val="003124F3"/>
    <w:rsid w:val="00313DAD"/>
    <w:rsid w:val="003355B8"/>
    <w:rsid w:val="003A5BF7"/>
    <w:rsid w:val="00453BD6"/>
    <w:rsid w:val="004D148C"/>
    <w:rsid w:val="00612B5C"/>
    <w:rsid w:val="006D0D8E"/>
    <w:rsid w:val="00701065"/>
    <w:rsid w:val="007561D8"/>
    <w:rsid w:val="007D1910"/>
    <w:rsid w:val="007D7822"/>
    <w:rsid w:val="0086193E"/>
    <w:rsid w:val="008B5527"/>
    <w:rsid w:val="008F345B"/>
    <w:rsid w:val="009C7008"/>
    <w:rsid w:val="009E6FAC"/>
    <w:rsid w:val="00A00AB2"/>
    <w:rsid w:val="00AB733B"/>
    <w:rsid w:val="00AE70CD"/>
    <w:rsid w:val="00B659D2"/>
    <w:rsid w:val="00B84AD2"/>
    <w:rsid w:val="00BC6B68"/>
    <w:rsid w:val="00C6667B"/>
    <w:rsid w:val="00C73463"/>
    <w:rsid w:val="00C7691E"/>
    <w:rsid w:val="00CB7691"/>
    <w:rsid w:val="00CE4D25"/>
    <w:rsid w:val="00D30EF2"/>
    <w:rsid w:val="00DB4CA1"/>
    <w:rsid w:val="00DF5310"/>
    <w:rsid w:val="00E37EA6"/>
    <w:rsid w:val="00E4143E"/>
    <w:rsid w:val="00EE69BD"/>
    <w:rsid w:val="00F37CB7"/>
    <w:rsid w:val="00F838B4"/>
    <w:rsid w:val="00F84209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BD6"/>
    <w:rPr>
      <w:sz w:val="24"/>
      <w:szCs w:val="24"/>
    </w:rPr>
  </w:style>
  <w:style w:type="paragraph" w:styleId="Rubrik1">
    <w:name w:val="heading 1"/>
    <w:basedOn w:val="Normal"/>
    <w:next w:val="Brdtext"/>
    <w:qFormat/>
    <w:rsid w:val="006D0D8E"/>
    <w:pPr>
      <w:keepNext/>
      <w:spacing w:before="60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spacing w:before="48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rsid w:val="00453BD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character" w:styleId="Hyperlnk">
    <w:name w:val="Hyperlink"/>
    <w:basedOn w:val="Standardstycketeckensnitt"/>
    <w:rsid w:val="00B659D2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30EF2"/>
    <w:rPr>
      <w:color w:val="808080"/>
    </w:rPr>
  </w:style>
  <w:style w:type="paragraph" w:customStyle="1" w:styleId="Default">
    <w:name w:val="Default"/>
    <w:rsid w:val="00C6667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afikkontoret@trafikkontoret.goteborg.s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joforvaltningen@miljo.goteborg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TK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310A0E494442A88B5C50EB95CA8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53189-1C72-45EF-9405-2C9F8EFCC881}"/>
      </w:docPartPr>
      <w:docPartBody>
        <w:p w:rsidR="00212F8F" w:rsidRDefault="00DE6EF4" w:rsidP="00DE6EF4">
          <w:pPr>
            <w:pStyle w:val="85310A0E494442A88B5C50EB95CA839E"/>
          </w:pPr>
          <w:r w:rsidRPr="007D336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9A4B3BC0E649DA8C8A108973A48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8073D-8D23-4BF4-8F0B-BA61BC46DCA5}"/>
      </w:docPartPr>
      <w:docPartBody>
        <w:p w:rsidR="00816583" w:rsidRDefault="00212F8F" w:rsidP="00212F8F">
          <w:pPr>
            <w:pStyle w:val="D99A4B3BC0E649DA8C8A108973A48F55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FC968D154ED4919B87CE2DE2ABA5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825AE-CE4C-4F1A-A20B-DE3E1DFCBB91}"/>
      </w:docPartPr>
      <w:docPartBody>
        <w:p w:rsidR="00816583" w:rsidRDefault="00212F8F" w:rsidP="00212F8F">
          <w:pPr>
            <w:pStyle w:val="5FC968D154ED4919B87CE2DE2ABA573F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60CD2ABB281F4F6F9CAC2AA662BC0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77969-3173-40C9-93B0-23E90E8659B3}"/>
      </w:docPartPr>
      <w:docPartBody>
        <w:p w:rsidR="00816583" w:rsidRDefault="00212F8F" w:rsidP="00212F8F">
          <w:pPr>
            <w:pStyle w:val="60CD2ABB281F4F6F9CAC2AA662BC02D5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EF9339A7C8D9401CAC1D5FEBF8FB6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20F3F-460B-434D-BEAD-DEAA840DF1FE}"/>
      </w:docPartPr>
      <w:docPartBody>
        <w:p w:rsidR="00816583" w:rsidRDefault="00212F8F" w:rsidP="00212F8F">
          <w:pPr>
            <w:pStyle w:val="EF9339A7C8D9401CAC1D5FEBF8FB6476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38A11167F09C4412B3A2D8D73FD39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ABD67-E96B-4E95-9524-456EBDDC5BA6}"/>
      </w:docPartPr>
      <w:docPartBody>
        <w:p w:rsidR="00816583" w:rsidRDefault="00212F8F" w:rsidP="00212F8F">
          <w:pPr>
            <w:pStyle w:val="38A11167F09C4412B3A2D8D73FD39492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8CD57ADDED945519C43AA7929565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2C675-7A1D-472D-A293-9B61F968E6FA}"/>
      </w:docPartPr>
      <w:docPartBody>
        <w:p w:rsidR="00816583" w:rsidRDefault="00212F8F" w:rsidP="00212F8F">
          <w:pPr>
            <w:pStyle w:val="18CD57ADDED945519C43AA7929565653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C36F6CD50974EF2AEB342CFFB5ED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FB28E-27BB-49B0-BCE8-8083474CCBF8}"/>
      </w:docPartPr>
      <w:docPartBody>
        <w:p w:rsidR="00816583" w:rsidRDefault="00212F8F" w:rsidP="00212F8F">
          <w:pPr>
            <w:pStyle w:val="BC36F6CD50974EF2AEB342CFFB5ED40F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F7D821373D430899504BE2E167A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51A10-FE20-4D13-AE99-61D800EFB65E}"/>
      </w:docPartPr>
      <w:docPartBody>
        <w:p w:rsidR="00816583" w:rsidRDefault="00212F8F" w:rsidP="00212F8F">
          <w:pPr>
            <w:pStyle w:val="3AF7D821373D430899504BE2E167A39C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F8F4D0EA1C34C74B229E41C0595C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81B7-ECB1-47CC-B78E-DF138241A9F9}"/>
      </w:docPartPr>
      <w:docPartBody>
        <w:p w:rsidR="00816583" w:rsidRDefault="00212F8F" w:rsidP="00212F8F">
          <w:pPr>
            <w:pStyle w:val="8F8F4D0EA1C34C74B229E41C0595C12F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44884577FA44FECAAD6C94A60E85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889FB-4FB7-4A83-9FCB-724BE2D9A45F}"/>
      </w:docPartPr>
      <w:docPartBody>
        <w:p w:rsidR="00816583" w:rsidRDefault="00212F8F" w:rsidP="00212F8F">
          <w:pPr>
            <w:pStyle w:val="F44884577FA44FECAAD6C94A60E854E8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D91D40F1F6A41D8BD3FCBB65B6AB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E75CD-7F17-4809-8457-449B047600B6}"/>
      </w:docPartPr>
      <w:docPartBody>
        <w:p w:rsidR="00816583" w:rsidRDefault="00212F8F" w:rsidP="00212F8F">
          <w:pPr>
            <w:pStyle w:val="4D91D40F1F6A41D8BD3FCBB65B6ABF64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5D40E8377E448018F2186C76F23B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712FB-5C91-493E-90C1-25F6DDD2D0E1}"/>
      </w:docPartPr>
      <w:docPartBody>
        <w:p w:rsidR="00816583" w:rsidRDefault="00212F8F" w:rsidP="00212F8F">
          <w:pPr>
            <w:pStyle w:val="D5D40E8377E448018F2186C76F23B163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68AAD200AC04BF283F901D2118B4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1FF12-AB86-4633-91C0-5EB898AF54DF}"/>
      </w:docPartPr>
      <w:docPartBody>
        <w:p w:rsidR="00816583" w:rsidRDefault="00212F8F" w:rsidP="00212F8F">
          <w:pPr>
            <w:pStyle w:val="A68AAD200AC04BF283F901D2118B4A99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efaultPlaceholder_22675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156EB-903C-42A6-A7BC-21E920FD2FF7}"/>
      </w:docPartPr>
      <w:docPartBody>
        <w:p w:rsidR="00601778" w:rsidRDefault="00A503BA">
          <w:r w:rsidRPr="0030568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962E0BB2D44F6EAFC739430A1E0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A0C4A-7535-4CD1-8C92-D17971F97382}"/>
      </w:docPartPr>
      <w:docPartBody>
        <w:p w:rsidR="00601778" w:rsidRDefault="00A503BA" w:rsidP="00A503BA">
          <w:pPr>
            <w:pStyle w:val="49962E0BB2D44F6EAFC739430A1E0AB2"/>
          </w:pPr>
          <w:r w:rsidRPr="009368E6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E6EF4"/>
    <w:rsid w:val="00074A7A"/>
    <w:rsid w:val="001A7361"/>
    <w:rsid w:val="00212F8F"/>
    <w:rsid w:val="00601778"/>
    <w:rsid w:val="007F1658"/>
    <w:rsid w:val="00816583"/>
    <w:rsid w:val="008C6677"/>
    <w:rsid w:val="00A503BA"/>
    <w:rsid w:val="00D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03BA"/>
    <w:rPr>
      <w:color w:val="808080"/>
    </w:rPr>
  </w:style>
  <w:style w:type="paragraph" w:customStyle="1" w:styleId="CA1B03D6E459487D83EDF0A763D6256C">
    <w:name w:val="CA1B03D6E459487D83EDF0A763D6256C"/>
    <w:rsid w:val="00DE6EF4"/>
  </w:style>
  <w:style w:type="paragraph" w:customStyle="1" w:styleId="75AB8ED1F33B49789A4D35BDAD102744">
    <w:name w:val="75AB8ED1F33B49789A4D35BDAD102744"/>
    <w:rsid w:val="00DE6EF4"/>
  </w:style>
  <w:style w:type="paragraph" w:customStyle="1" w:styleId="906A0F9703F44F579C925576EFF4F75D">
    <w:name w:val="906A0F9703F44F579C925576EFF4F75D"/>
    <w:rsid w:val="00DE6EF4"/>
  </w:style>
  <w:style w:type="paragraph" w:customStyle="1" w:styleId="513D4C6055D344C8ADE171A823BB62E1">
    <w:name w:val="513D4C6055D344C8ADE171A823BB62E1"/>
    <w:rsid w:val="00DE6EF4"/>
  </w:style>
  <w:style w:type="paragraph" w:customStyle="1" w:styleId="73E6B0B9E95A498EA7E3A457767EF6C9">
    <w:name w:val="73E6B0B9E95A498EA7E3A457767EF6C9"/>
    <w:rsid w:val="00DE6EF4"/>
  </w:style>
  <w:style w:type="paragraph" w:customStyle="1" w:styleId="07128776A118433A98332FFC0EFF8B7B">
    <w:name w:val="07128776A118433A98332FFC0EFF8B7B"/>
    <w:rsid w:val="00DE6EF4"/>
  </w:style>
  <w:style w:type="paragraph" w:customStyle="1" w:styleId="FB40EDB3CB4D415BA177F6E37E0E277C">
    <w:name w:val="FB40EDB3CB4D415BA177F6E37E0E277C"/>
    <w:rsid w:val="00DE6EF4"/>
  </w:style>
  <w:style w:type="paragraph" w:customStyle="1" w:styleId="F10C8FE077F342D2A46B0650EA6075A3">
    <w:name w:val="F10C8FE077F342D2A46B0650EA6075A3"/>
    <w:rsid w:val="00DE6EF4"/>
  </w:style>
  <w:style w:type="paragraph" w:customStyle="1" w:styleId="4E30416A59DA4782B8D415F81E8650C2">
    <w:name w:val="4E30416A59DA4782B8D415F81E8650C2"/>
    <w:rsid w:val="00DE6EF4"/>
  </w:style>
  <w:style w:type="paragraph" w:customStyle="1" w:styleId="9E89955A96BA43198740E996C5FD69C8">
    <w:name w:val="9E89955A96BA43198740E996C5FD69C8"/>
    <w:rsid w:val="00DE6EF4"/>
  </w:style>
  <w:style w:type="paragraph" w:customStyle="1" w:styleId="AB68B10101664C1E8175B612978438CA">
    <w:name w:val="AB68B10101664C1E8175B612978438CA"/>
    <w:rsid w:val="00DE6EF4"/>
  </w:style>
  <w:style w:type="paragraph" w:customStyle="1" w:styleId="A34EC17C1D7449CC8E427D545CFDA591">
    <w:name w:val="A34EC17C1D7449CC8E427D545CFDA591"/>
    <w:rsid w:val="00DE6EF4"/>
  </w:style>
  <w:style w:type="paragraph" w:customStyle="1" w:styleId="60266ED73C62453FB0B29E9DF1603F2D">
    <w:name w:val="60266ED73C62453FB0B29E9DF1603F2D"/>
    <w:rsid w:val="00DE6EF4"/>
  </w:style>
  <w:style w:type="paragraph" w:customStyle="1" w:styleId="85310A0E494442A88B5C50EB95CA839E">
    <w:name w:val="85310A0E494442A88B5C50EB95CA839E"/>
    <w:rsid w:val="00DE6EF4"/>
  </w:style>
  <w:style w:type="paragraph" w:customStyle="1" w:styleId="F5E3DB2365AC4F9FBA8B3F0433AEDD06">
    <w:name w:val="F5E3DB2365AC4F9FBA8B3F0433AEDD06"/>
    <w:rsid w:val="00DE6EF4"/>
  </w:style>
  <w:style w:type="paragraph" w:customStyle="1" w:styleId="A48FFB189DB948869FF53F3791A404A1">
    <w:name w:val="A48FFB189DB948869FF53F3791A404A1"/>
    <w:rsid w:val="00DE6EF4"/>
  </w:style>
  <w:style w:type="paragraph" w:customStyle="1" w:styleId="57875DE23B4F4ED8A1D0E3591107BD4A">
    <w:name w:val="57875DE23B4F4ED8A1D0E3591107BD4A"/>
    <w:rsid w:val="00DE6EF4"/>
  </w:style>
  <w:style w:type="paragraph" w:customStyle="1" w:styleId="AFD04FF51F464DAB852069F28AE405BE">
    <w:name w:val="AFD04FF51F464DAB852069F28AE405BE"/>
    <w:rsid w:val="00DE6EF4"/>
  </w:style>
  <w:style w:type="paragraph" w:customStyle="1" w:styleId="516F5B8576F04C12A62AC9322191BFE5">
    <w:name w:val="516F5B8576F04C12A62AC9322191BFE5"/>
    <w:rsid w:val="00DE6EF4"/>
  </w:style>
  <w:style w:type="paragraph" w:customStyle="1" w:styleId="F8EE77E219A54DEFB29E718B68EF2AEA">
    <w:name w:val="F8EE77E219A54DEFB29E718B68EF2AEA"/>
    <w:rsid w:val="00DE6EF4"/>
  </w:style>
  <w:style w:type="paragraph" w:customStyle="1" w:styleId="8DB9138141FF4DF4A9BBA965B8F49CF8">
    <w:name w:val="8DB9138141FF4DF4A9BBA965B8F49CF8"/>
    <w:rsid w:val="00DE6EF4"/>
  </w:style>
  <w:style w:type="paragraph" w:customStyle="1" w:styleId="7D6F0798755E44868D451A35C68CDCDF">
    <w:name w:val="7D6F0798755E44868D451A35C68CDCDF"/>
    <w:rsid w:val="00DE6EF4"/>
  </w:style>
  <w:style w:type="paragraph" w:customStyle="1" w:styleId="488F9D90B3BD418A8621DB8EA5555CE7">
    <w:name w:val="488F9D90B3BD418A8621DB8EA5555CE7"/>
    <w:rsid w:val="00DE6EF4"/>
  </w:style>
  <w:style w:type="paragraph" w:customStyle="1" w:styleId="DE8B88A4380D4A39963BA30980B2827B">
    <w:name w:val="DE8B88A4380D4A39963BA30980B2827B"/>
    <w:rsid w:val="00DE6EF4"/>
  </w:style>
  <w:style w:type="paragraph" w:customStyle="1" w:styleId="6021C9DE36A544B0B82DFF000C7DF315">
    <w:name w:val="6021C9DE36A544B0B82DFF000C7DF315"/>
    <w:rsid w:val="00DE6EF4"/>
  </w:style>
  <w:style w:type="paragraph" w:customStyle="1" w:styleId="00B6DA8661A14D8287D99B76778EA61D">
    <w:name w:val="00B6DA8661A14D8287D99B76778EA61D"/>
    <w:rsid w:val="00DE6EF4"/>
  </w:style>
  <w:style w:type="paragraph" w:customStyle="1" w:styleId="4812175BF449497BA6DAE09DA76599B0">
    <w:name w:val="4812175BF449497BA6DAE09DA76599B0"/>
    <w:rsid w:val="00212F8F"/>
  </w:style>
  <w:style w:type="paragraph" w:customStyle="1" w:styleId="4B17802A45994246B66781A006D954DD">
    <w:name w:val="4B17802A45994246B66781A006D954DD"/>
    <w:rsid w:val="00212F8F"/>
  </w:style>
  <w:style w:type="paragraph" w:customStyle="1" w:styleId="3E32A03A0A084DD094F0870734D47EA9">
    <w:name w:val="3E32A03A0A084DD094F0870734D47EA9"/>
    <w:rsid w:val="00212F8F"/>
  </w:style>
  <w:style w:type="paragraph" w:customStyle="1" w:styleId="D2951EA2A4B44F19B50A1A8AA6D0EB36">
    <w:name w:val="D2951EA2A4B44F19B50A1A8AA6D0EB36"/>
    <w:rsid w:val="00212F8F"/>
  </w:style>
  <w:style w:type="paragraph" w:customStyle="1" w:styleId="8F3948FC99894E618D0DC216319BF7DE">
    <w:name w:val="8F3948FC99894E618D0DC216319BF7DE"/>
    <w:rsid w:val="00212F8F"/>
  </w:style>
  <w:style w:type="paragraph" w:customStyle="1" w:styleId="7CDCE7C74F4C4C19AA847F944237A782">
    <w:name w:val="7CDCE7C74F4C4C19AA847F944237A782"/>
    <w:rsid w:val="00212F8F"/>
  </w:style>
  <w:style w:type="paragraph" w:customStyle="1" w:styleId="0665DEE145B94B5992528BE1F71C68D4">
    <w:name w:val="0665DEE145B94B5992528BE1F71C68D4"/>
    <w:rsid w:val="00212F8F"/>
  </w:style>
  <w:style w:type="paragraph" w:customStyle="1" w:styleId="D99A4B3BC0E649DA8C8A108973A48F55">
    <w:name w:val="D99A4B3BC0E649DA8C8A108973A48F55"/>
    <w:rsid w:val="00212F8F"/>
  </w:style>
  <w:style w:type="paragraph" w:customStyle="1" w:styleId="5FC968D154ED4919B87CE2DE2ABA573F">
    <w:name w:val="5FC968D154ED4919B87CE2DE2ABA573F"/>
    <w:rsid w:val="00212F8F"/>
  </w:style>
  <w:style w:type="paragraph" w:customStyle="1" w:styleId="60CD2ABB281F4F6F9CAC2AA662BC02D5">
    <w:name w:val="60CD2ABB281F4F6F9CAC2AA662BC02D5"/>
    <w:rsid w:val="00212F8F"/>
  </w:style>
  <w:style w:type="paragraph" w:customStyle="1" w:styleId="EF9339A7C8D9401CAC1D5FEBF8FB6476">
    <w:name w:val="EF9339A7C8D9401CAC1D5FEBF8FB6476"/>
    <w:rsid w:val="00212F8F"/>
  </w:style>
  <w:style w:type="paragraph" w:customStyle="1" w:styleId="38A11167F09C4412B3A2D8D73FD39492">
    <w:name w:val="38A11167F09C4412B3A2D8D73FD39492"/>
    <w:rsid w:val="00212F8F"/>
  </w:style>
  <w:style w:type="paragraph" w:customStyle="1" w:styleId="18CD57ADDED945519C43AA7929565653">
    <w:name w:val="18CD57ADDED945519C43AA7929565653"/>
    <w:rsid w:val="00212F8F"/>
  </w:style>
  <w:style w:type="paragraph" w:customStyle="1" w:styleId="BC36F6CD50974EF2AEB342CFFB5ED40F">
    <w:name w:val="BC36F6CD50974EF2AEB342CFFB5ED40F"/>
    <w:rsid w:val="00212F8F"/>
  </w:style>
  <w:style w:type="paragraph" w:customStyle="1" w:styleId="3AF7D821373D430899504BE2E167A39C">
    <w:name w:val="3AF7D821373D430899504BE2E167A39C"/>
    <w:rsid w:val="00212F8F"/>
  </w:style>
  <w:style w:type="paragraph" w:customStyle="1" w:styleId="8F8F4D0EA1C34C74B229E41C0595C12F">
    <w:name w:val="8F8F4D0EA1C34C74B229E41C0595C12F"/>
    <w:rsid w:val="00212F8F"/>
  </w:style>
  <w:style w:type="paragraph" w:customStyle="1" w:styleId="F44884577FA44FECAAD6C94A60E854E8">
    <w:name w:val="F44884577FA44FECAAD6C94A60E854E8"/>
    <w:rsid w:val="00212F8F"/>
  </w:style>
  <w:style w:type="paragraph" w:customStyle="1" w:styleId="4D91D40F1F6A41D8BD3FCBB65B6ABF64">
    <w:name w:val="4D91D40F1F6A41D8BD3FCBB65B6ABF64"/>
    <w:rsid w:val="00212F8F"/>
  </w:style>
  <w:style w:type="paragraph" w:customStyle="1" w:styleId="D5D40E8377E448018F2186C76F23B163">
    <w:name w:val="D5D40E8377E448018F2186C76F23B163"/>
    <w:rsid w:val="00212F8F"/>
  </w:style>
  <w:style w:type="paragraph" w:customStyle="1" w:styleId="A68AAD200AC04BF283F901D2118B4A99">
    <w:name w:val="A68AAD200AC04BF283F901D2118B4A99"/>
    <w:rsid w:val="00212F8F"/>
  </w:style>
  <w:style w:type="paragraph" w:customStyle="1" w:styleId="D99A4B3BC0E649DA8C8A108973A48F551">
    <w:name w:val="D99A4B3BC0E649DA8C8A108973A48F551"/>
    <w:rsid w:val="0021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968D154ED4919B87CE2DE2ABA573F1">
    <w:name w:val="5FC968D154ED4919B87CE2DE2ABA573F1"/>
    <w:rsid w:val="0021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D2ABB281F4F6F9CAC2AA662BC02D51">
    <w:name w:val="60CD2ABB281F4F6F9CAC2AA662BC02D51"/>
    <w:rsid w:val="0021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39A7C8D9401CAC1D5FEBF8FB64761">
    <w:name w:val="EF9339A7C8D9401CAC1D5FEBF8FB64761"/>
    <w:rsid w:val="0021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11167F09C4412B3A2D8D73FD394921">
    <w:name w:val="38A11167F09C4412B3A2D8D73FD39492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CD57ADDED945519C43AA79295656531">
    <w:name w:val="18CD57ADDED945519C43AA7929565653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F7D821373D430899504BE2E167A39C1">
    <w:name w:val="3AF7D821373D430899504BE2E167A39C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8F4D0EA1C34C74B229E41C0595C12F1">
    <w:name w:val="8F8F4D0EA1C34C74B229E41C0595C12F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4884577FA44FECAAD6C94A60E854E81">
    <w:name w:val="F44884577FA44FECAAD6C94A60E854E8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91D40F1F6A41D8BD3FCBB65B6ABF641">
    <w:name w:val="4D91D40F1F6A41D8BD3FCBB65B6ABF64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40E8377E448018F2186C76F23B1631">
    <w:name w:val="D5D40E8377E448018F2186C76F23B163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68AAD200AC04BF283F901D2118B4A991">
    <w:name w:val="A68AAD200AC04BF283F901D2118B4A991"/>
    <w:rsid w:val="00212F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962E0BB2D44F6EAFC739430A1E0AB2">
    <w:name w:val="49962E0BB2D44F6EAFC739430A1E0AB2"/>
    <w:rsid w:val="00A503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TKLogo.dotx</Template>
  <TotalTime>6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Johansson</dc:creator>
  <dc:description>Offiice2007 Ver 2012-12-07</dc:description>
  <cp:lastModifiedBy>Louise Johansson</cp:lastModifiedBy>
  <cp:revision>4</cp:revision>
  <cp:lastPrinted>2009-01-26T09:53:00Z</cp:lastPrinted>
  <dcterms:created xsi:type="dcterms:W3CDTF">2015-04-21T13:08:00Z</dcterms:created>
  <dcterms:modified xsi:type="dcterms:W3CDTF">2015-04-21T14:26:00Z</dcterms:modified>
</cp:coreProperties>
</file>